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6A3A" w14:textId="77777777" w:rsidR="00F07080" w:rsidRPr="00D5537E" w:rsidRDefault="00F07080" w:rsidP="00F07080">
      <w:pPr>
        <w:pStyle w:val="Otsikko1"/>
      </w:pPr>
      <w:r w:rsidRPr="00D5537E">
        <w:t>Työ</w:t>
      </w:r>
      <w:r>
        <w:t>ntekijän salassapitosopimus</w:t>
      </w:r>
    </w:p>
    <w:p w14:paraId="20CCF888" w14:textId="77777777" w:rsidR="002605E8" w:rsidRDefault="002605E8" w:rsidP="00F07080">
      <w:pPr>
        <w:pStyle w:val="Leipteksti"/>
      </w:pPr>
    </w:p>
    <w:p w14:paraId="72673B7E" w14:textId="77777777" w:rsidR="00F07080" w:rsidRDefault="00F07080" w:rsidP="00F47634"/>
    <w:p w14:paraId="7D62328D" w14:textId="77777777" w:rsidR="00F07080" w:rsidRDefault="00F07080" w:rsidP="00F07080">
      <w:pPr>
        <w:pStyle w:val="Otsikko2"/>
      </w:pPr>
      <w:r>
        <w:t>Sopija</w:t>
      </w:r>
      <w:r w:rsidRPr="00310854">
        <w:t>puolet</w:t>
      </w:r>
    </w:p>
    <w:p w14:paraId="3B3A4D13" w14:textId="77777777" w:rsidR="00F07080" w:rsidRDefault="00F07080" w:rsidP="00F07080">
      <w:pPr>
        <w:pStyle w:val="Leipteksti"/>
        <w:rPr>
          <w:lang w:val="fi-FI"/>
        </w:rPr>
      </w:pPr>
    </w:p>
    <w:tbl>
      <w:tblPr>
        <w:tblStyle w:val="TaulukkoRuudukko"/>
        <w:tblW w:w="7457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529"/>
      </w:tblGrid>
      <w:tr w:rsidR="00F07080" w14:paraId="06EA2B16" w14:textId="77777777" w:rsidTr="00FF333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ABA380" w14:textId="77777777" w:rsidR="00F07080" w:rsidRDefault="00F07080" w:rsidP="00FD17F7">
            <w:pPr>
              <w:pStyle w:val="Leipteksti"/>
              <w:ind w:left="-15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1AC37EC" w14:textId="77777777" w:rsidR="00F07080" w:rsidRDefault="00352C4C" w:rsidP="00FD17F7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FFFEDE7FE7D44EA7811365B81F81DD7A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F07080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F07080" w14:paraId="399CBC32" w14:textId="77777777" w:rsidTr="00FF333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0839001" w14:textId="77777777" w:rsidR="00F07080" w:rsidRDefault="00F07080" w:rsidP="00FD17F7">
            <w:pPr>
              <w:pStyle w:val="Leipteksti"/>
              <w:ind w:left="-15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2386C3A" w14:textId="77777777" w:rsidR="00F07080" w:rsidRDefault="00352C4C" w:rsidP="00FD17F7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8D09F34318484D908560CB5B901BF333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F07080">
                  <w:rPr>
                    <w:rStyle w:val="Paikkamerkkiteksti"/>
                  </w:rPr>
                  <w:t>[Y-tunnus</w:t>
                </w:r>
                <w:r w:rsidR="00F07080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F07080" w14:paraId="780D5927" w14:textId="77777777" w:rsidTr="00FF333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CEC9CCF" w14:textId="77777777" w:rsidR="00F07080" w:rsidRDefault="00F07080" w:rsidP="00FD17F7">
            <w:pPr>
              <w:pStyle w:val="Leipteksti"/>
              <w:ind w:left="-15"/>
              <w:rPr>
                <w:lang w:val="fi-FI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C489874" w14:textId="77777777" w:rsidR="00F07080" w:rsidRDefault="00F07080" w:rsidP="00FD17F7">
            <w:pPr>
              <w:pStyle w:val="Leipteksti"/>
              <w:ind w:left="-15"/>
              <w:rPr>
                <w:lang w:val="fi-FI"/>
              </w:rPr>
            </w:pPr>
          </w:p>
        </w:tc>
      </w:tr>
      <w:tr w:rsidR="00F07080" w14:paraId="70356EE9" w14:textId="77777777" w:rsidTr="00FF333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3222428" w14:textId="77777777" w:rsidR="00F07080" w:rsidRPr="00767D5D" w:rsidRDefault="00F07080" w:rsidP="00FD17F7">
            <w:pPr>
              <w:pStyle w:val="Leipteksti"/>
              <w:ind w:left="-15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FD1D717" w14:textId="77777777" w:rsidR="00F07080" w:rsidRDefault="00352C4C" w:rsidP="00FD17F7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F2A2793DF40240DC85D5D4BB1A1073E6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F07080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4CECCD84" w14:textId="77777777" w:rsidR="00F07080" w:rsidRDefault="00F07080" w:rsidP="00F47634"/>
    <w:p w14:paraId="339517F2" w14:textId="77777777" w:rsidR="00F07080" w:rsidRDefault="00F07080" w:rsidP="00F07080">
      <w:pPr>
        <w:pStyle w:val="Otsikko2"/>
      </w:pPr>
      <w:r>
        <w:t>Salassapitovelvollisuus</w:t>
      </w:r>
    </w:p>
    <w:p w14:paraId="79C47454" w14:textId="77777777" w:rsidR="00F07080" w:rsidRDefault="00F07080" w:rsidP="00F07080">
      <w:pPr>
        <w:pStyle w:val="Leipteksti"/>
        <w:ind w:left="2608"/>
      </w:pPr>
    </w:p>
    <w:p w14:paraId="00AFBD6B" w14:textId="77777777" w:rsidR="00F07080" w:rsidRDefault="00F07080" w:rsidP="00FD17F7">
      <w:pPr>
        <w:pStyle w:val="Leipteksti"/>
        <w:ind w:left="2693"/>
      </w:pPr>
      <w:proofErr w:type="spellStart"/>
      <w:r w:rsidRPr="00F04A2F">
        <w:t>Työntekijä</w:t>
      </w:r>
      <w:proofErr w:type="spellEnd"/>
      <w:r w:rsidRPr="00F04A2F">
        <w:t xml:space="preserve"> on </w:t>
      </w:r>
      <w:proofErr w:type="spellStart"/>
      <w:r w:rsidRPr="00F04A2F">
        <w:t>velvollinen</w:t>
      </w:r>
      <w:proofErr w:type="spellEnd"/>
      <w:r w:rsidRPr="00F04A2F">
        <w:t xml:space="preserve"> </w:t>
      </w:r>
      <w:proofErr w:type="spellStart"/>
      <w:r w:rsidRPr="00F04A2F">
        <w:t>sekä</w:t>
      </w:r>
      <w:proofErr w:type="spellEnd"/>
      <w:r w:rsidRPr="00F04A2F">
        <w:t xml:space="preserve"> </w:t>
      </w:r>
      <w:proofErr w:type="spellStart"/>
      <w:r w:rsidRPr="00F04A2F">
        <w:t>työsopimuksen</w:t>
      </w:r>
      <w:proofErr w:type="spellEnd"/>
      <w:r w:rsidRPr="00F04A2F">
        <w:t xml:space="preserve"> </w:t>
      </w:r>
      <w:proofErr w:type="spellStart"/>
      <w:r w:rsidRPr="00F04A2F">
        <w:t>kestäessä</w:t>
      </w:r>
      <w:proofErr w:type="spellEnd"/>
      <w:r w:rsidRPr="00F04A2F">
        <w:t xml:space="preserve"> </w:t>
      </w:r>
      <w:proofErr w:type="spellStart"/>
      <w:r>
        <w:t>että</w:t>
      </w:r>
      <w:proofErr w:type="spellEnd"/>
      <w:r>
        <w:t xml:space="preserve"> </w:t>
      </w:r>
      <w:sdt>
        <w:sdtPr>
          <w:id w:val="315386032"/>
          <w:placeholder>
            <w:docPart w:val="F259EB45BD1B4ABF8574DB226DC72822"/>
          </w:placeholder>
          <w:showingPlcHdr/>
        </w:sdtPr>
        <w:sdtEndPr/>
        <w:sdtContent>
          <w:r>
            <w:rPr>
              <w:rStyle w:val="Paikkamerkkiteksti"/>
            </w:rPr>
            <w:t xml:space="preserve"> [lisää ajanjakso; </w:t>
          </w:r>
          <w:r w:rsidRPr="00056B78">
            <w:rPr>
              <w:rStyle w:val="Paikkamerkkiteksti"/>
              <w:highlight w:val="yellow"/>
            </w:rPr>
            <w:t>määrittele ajanjakso työsuhteen päättymisen jälkeen, esimerkiksi arvioitu salassapitointressin kesto]</w:t>
          </w:r>
        </w:sdtContent>
      </w:sdt>
      <w:r>
        <w:t xml:space="preserve"> </w:t>
      </w:r>
      <w:proofErr w:type="spellStart"/>
      <w:r w:rsidRPr="00F04A2F">
        <w:t>työsuhteen</w:t>
      </w:r>
      <w:proofErr w:type="spellEnd"/>
      <w:r w:rsidRPr="00F04A2F">
        <w:t xml:space="preserve"> </w:t>
      </w:r>
      <w:proofErr w:type="spellStart"/>
      <w:r w:rsidRPr="00F04A2F">
        <w:t>päättymisen</w:t>
      </w:r>
      <w:proofErr w:type="spellEnd"/>
      <w:r w:rsidRPr="00F04A2F">
        <w:t xml:space="preserve"> </w:t>
      </w:r>
      <w:proofErr w:type="spellStart"/>
      <w:r w:rsidRPr="00F04A2F">
        <w:t>jälkeen</w:t>
      </w:r>
      <w:proofErr w:type="spellEnd"/>
      <w:r w:rsidRPr="00F04A2F">
        <w:t xml:space="preserve"> </w:t>
      </w:r>
      <w:proofErr w:type="spellStart"/>
      <w:r w:rsidRPr="00F04A2F">
        <w:t>pitämään</w:t>
      </w:r>
      <w:proofErr w:type="spellEnd"/>
      <w:r w:rsidRPr="00F04A2F">
        <w:t xml:space="preserve"> </w:t>
      </w:r>
      <w:proofErr w:type="spellStart"/>
      <w:r w:rsidRPr="00F04A2F">
        <w:t>salassa</w:t>
      </w:r>
      <w:proofErr w:type="spellEnd"/>
      <w:r w:rsidRPr="00F04A2F">
        <w:t xml:space="preserve"> </w:t>
      </w:r>
      <w:proofErr w:type="spellStart"/>
      <w:r w:rsidRPr="00F04A2F">
        <w:t>kaik</w:t>
      </w:r>
      <w:r w:rsidRPr="00F04A2F">
        <w:softHyphen/>
        <w:t>ki</w:t>
      </w:r>
      <w:proofErr w:type="spellEnd"/>
      <w:r w:rsidRPr="00F04A2F">
        <w:t xml:space="preserve"> </w:t>
      </w:r>
      <w:proofErr w:type="spellStart"/>
      <w:r w:rsidRPr="00F04A2F">
        <w:t>työnantajaa</w:t>
      </w:r>
      <w:proofErr w:type="spellEnd"/>
      <w:r w:rsidRPr="00F04A2F">
        <w:t xml:space="preserve">, </w:t>
      </w:r>
      <w:proofErr w:type="spellStart"/>
      <w:r w:rsidRPr="00F04A2F">
        <w:t>työnantajan</w:t>
      </w:r>
      <w:proofErr w:type="spellEnd"/>
      <w:r w:rsidRPr="00F04A2F">
        <w:t xml:space="preserve"> </w:t>
      </w:r>
      <w:proofErr w:type="spellStart"/>
      <w:r w:rsidRPr="00F04A2F">
        <w:t>liiketoimintaa</w:t>
      </w:r>
      <w:proofErr w:type="spellEnd"/>
      <w:r w:rsidRPr="00F04A2F">
        <w:t xml:space="preserve"> </w:t>
      </w:r>
      <w:proofErr w:type="spellStart"/>
      <w:r w:rsidRPr="00F04A2F">
        <w:t>ja</w:t>
      </w:r>
      <w:proofErr w:type="spellEnd"/>
      <w:r w:rsidRPr="00F04A2F">
        <w:t xml:space="preserve"> </w:t>
      </w:r>
      <w:proofErr w:type="spellStart"/>
      <w:r w:rsidRPr="00F04A2F">
        <w:t>työnantajan</w:t>
      </w:r>
      <w:proofErr w:type="spellEnd"/>
      <w:r w:rsidRPr="00F04A2F">
        <w:t xml:space="preserve"> </w:t>
      </w:r>
      <w:proofErr w:type="spellStart"/>
      <w:r w:rsidRPr="00F04A2F">
        <w:t>asiakkaita</w:t>
      </w:r>
      <w:proofErr w:type="spellEnd"/>
      <w:r w:rsidRPr="00F04A2F">
        <w:t xml:space="preserve"> </w:t>
      </w:r>
      <w:proofErr w:type="spellStart"/>
      <w:r w:rsidRPr="00F04A2F">
        <w:t>kos</w:t>
      </w:r>
      <w:r w:rsidRPr="00F04A2F">
        <w:softHyphen/>
        <w:t>kevat</w:t>
      </w:r>
      <w:proofErr w:type="spellEnd"/>
      <w:r w:rsidRPr="00F04A2F">
        <w:t xml:space="preserve"> </w:t>
      </w:r>
      <w:proofErr w:type="spellStart"/>
      <w:r w:rsidRPr="00F04A2F">
        <w:t>tiedot</w:t>
      </w:r>
      <w:proofErr w:type="spellEnd"/>
      <w:r w:rsidRPr="00F04A2F">
        <w:t>.</w:t>
      </w:r>
    </w:p>
    <w:p w14:paraId="710271EF" w14:textId="77777777" w:rsidR="00F07080" w:rsidRPr="00F04A2F" w:rsidRDefault="00F07080" w:rsidP="00FD17F7">
      <w:pPr>
        <w:pStyle w:val="Leipteksti"/>
        <w:ind w:left="2693"/>
      </w:pPr>
    </w:p>
    <w:p w14:paraId="05D9C348" w14:textId="77777777" w:rsidR="00F07080" w:rsidRPr="00F04A2F" w:rsidRDefault="00F07080" w:rsidP="00FD17F7">
      <w:pPr>
        <w:pStyle w:val="Leipteksti"/>
        <w:ind w:left="2693"/>
      </w:pPr>
      <w:proofErr w:type="spellStart"/>
      <w:r w:rsidRPr="00F04A2F">
        <w:t>Työsuhteen</w:t>
      </w:r>
      <w:proofErr w:type="spellEnd"/>
      <w:r w:rsidRPr="00F04A2F">
        <w:t xml:space="preserve"> </w:t>
      </w:r>
      <w:proofErr w:type="spellStart"/>
      <w:r w:rsidRPr="00F04A2F">
        <w:t>päätyttyä</w:t>
      </w:r>
      <w:proofErr w:type="spellEnd"/>
      <w:r w:rsidRPr="00F04A2F">
        <w:t xml:space="preserve"> </w:t>
      </w:r>
      <w:proofErr w:type="spellStart"/>
      <w:r w:rsidRPr="00F04A2F">
        <w:t>työntekijä</w:t>
      </w:r>
      <w:proofErr w:type="spellEnd"/>
      <w:r w:rsidRPr="00F04A2F">
        <w:t xml:space="preserve"> on </w:t>
      </w:r>
      <w:proofErr w:type="spellStart"/>
      <w:r w:rsidRPr="00F04A2F">
        <w:t>velvollinen</w:t>
      </w:r>
      <w:proofErr w:type="spellEnd"/>
      <w:r w:rsidRPr="00F04A2F">
        <w:t xml:space="preserve"> </w:t>
      </w:r>
      <w:proofErr w:type="spellStart"/>
      <w:r w:rsidRPr="00F04A2F">
        <w:t>luovuttamaan</w:t>
      </w:r>
      <w:proofErr w:type="spellEnd"/>
      <w:r w:rsidRPr="00F04A2F">
        <w:t xml:space="preserve"> </w:t>
      </w:r>
      <w:proofErr w:type="spellStart"/>
      <w:r w:rsidRPr="00F04A2F">
        <w:t>työnanta</w:t>
      </w:r>
      <w:r w:rsidRPr="00F04A2F">
        <w:softHyphen/>
        <w:t>jalle</w:t>
      </w:r>
      <w:proofErr w:type="spellEnd"/>
      <w:r w:rsidRPr="00F04A2F">
        <w:t xml:space="preserve"> </w:t>
      </w:r>
      <w:proofErr w:type="spellStart"/>
      <w:r w:rsidRPr="00F04A2F">
        <w:t>kaiken</w:t>
      </w:r>
      <w:proofErr w:type="spellEnd"/>
      <w:r w:rsidRPr="00F04A2F">
        <w:t xml:space="preserve"> </w:t>
      </w:r>
      <w:proofErr w:type="spellStart"/>
      <w:r w:rsidRPr="00F04A2F">
        <w:t>hallussaan</w:t>
      </w:r>
      <w:proofErr w:type="spellEnd"/>
      <w:r w:rsidRPr="00F04A2F">
        <w:t xml:space="preserve"> </w:t>
      </w:r>
      <w:proofErr w:type="spellStart"/>
      <w:r w:rsidRPr="00F04A2F">
        <w:t>olevan</w:t>
      </w:r>
      <w:proofErr w:type="spellEnd"/>
      <w:r w:rsidRPr="00F04A2F">
        <w:t xml:space="preserve"> </w:t>
      </w:r>
      <w:proofErr w:type="spellStart"/>
      <w:r w:rsidRPr="00F04A2F">
        <w:t>työnantajalta</w:t>
      </w:r>
      <w:proofErr w:type="spellEnd"/>
      <w:r w:rsidRPr="00F04A2F">
        <w:t xml:space="preserve"> </w:t>
      </w:r>
      <w:proofErr w:type="spellStart"/>
      <w:r w:rsidRPr="00F04A2F">
        <w:t>saamansa</w:t>
      </w:r>
      <w:proofErr w:type="spellEnd"/>
      <w:r w:rsidRPr="00F04A2F">
        <w:t xml:space="preserve"> </w:t>
      </w:r>
      <w:proofErr w:type="spellStart"/>
      <w:r w:rsidRPr="00F04A2F">
        <w:t>materiaalin</w:t>
      </w:r>
      <w:proofErr w:type="spellEnd"/>
      <w:r w:rsidRPr="00F04A2F">
        <w:t xml:space="preserve"> </w:t>
      </w:r>
      <w:proofErr w:type="spellStart"/>
      <w:r w:rsidRPr="00F04A2F">
        <w:t>riip</w:t>
      </w:r>
      <w:r w:rsidRPr="00F04A2F">
        <w:softHyphen/>
        <w:t>pumatta</w:t>
      </w:r>
      <w:proofErr w:type="spellEnd"/>
      <w:r w:rsidRPr="00F04A2F">
        <w:t xml:space="preserve"> </w:t>
      </w:r>
      <w:proofErr w:type="spellStart"/>
      <w:r w:rsidRPr="00F04A2F">
        <w:t>siitä</w:t>
      </w:r>
      <w:proofErr w:type="spellEnd"/>
      <w:r w:rsidRPr="00F04A2F">
        <w:t xml:space="preserve">, </w:t>
      </w:r>
      <w:proofErr w:type="spellStart"/>
      <w:r w:rsidRPr="00F04A2F">
        <w:t>missä</w:t>
      </w:r>
      <w:proofErr w:type="spellEnd"/>
      <w:r w:rsidRPr="00F04A2F">
        <w:t xml:space="preserve"> </w:t>
      </w:r>
      <w:proofErr w:type="spellStart"/>
      <w:r w:rsidRPr="00F04A2F">
        <w:t>tallennusmuodossa</w:t>
      </w:r>
      <w:proofErr w:type="spellEnd"/>
      <w:r w:rsidRPr="00F04A2F">
        <w:t xml:space="preserve"> ne </w:t>
      </w:r>
      <w:proofErr w:type="spellStart"/>
      <w:r w:rsidRPr="00F04A2F">
        <w:t>ovat</w:t>
      </w:r>
      <w:proofErr w:type="spellEnd"/>
      <w:r w:rsidRPr="00F04A2F">
        <w:t>.</w:t>
      </w:r>
    </w:p>
    <w:p w14:paraId="0E255DED" w14:textId="77777777" w:rsidR="00F07080" w:rsidRDefault="00F07080" w:rsidP="00FD17F7">
      <w:pPr>
        <w:pStyle w:val="Leipteksti"/>
        <w:ind w:left="2693"/>
      </w:pPr>
    </w:p>
    <w:p w14:paraId="4A910C7D" w14:textId="77777777" w:rsidR="00F07080" w:rsidRDefault="00F07080" w:rsidP="00FD17F7">
      <w:pPr>
        <w:pStyle w:val="Leipteksti"/>
        <w:ind w:left="2693"/>
      </w:pPr>
      <w:proofErr w:type="spellStart"/>
      <w:r w:rsidRPr="00F04A2F">
        <w:t>Mikäli</w:t>
      </w:r>
      <w:proofErr w:type="spellEnd"/>
      <w:r w:rsidRPr="00F04A2F">
        <w:t xml:space="preserve"> </w:t>
      </w:r>
      <w:proofErr w:type="spellStart"/>
      <w:r w:rsidRPr="00F04A2F">
        <w:t>työntekijä</w:t>
      </w:r>
      <w:proofErr w:type="spellEnd"/>
      <w:r w:rsidRPr="00F04A2F">
        <w:t xml:space="preserve"> </w:t>
      </w:r>
      <w:proofErr w:type="spellStart"/>
      <w:r w:rsidRPr="00F04A2F">
        <w:t>rikkoo</w:t>
      </w:r>
      <w:proofErr w:type="spellEnd"/>
      <w:r w:rsidRPr="00F04A2F">
        <w:t xml:space="preserve"> </w:t>
      </w:r>
      <w:proofErr w:type="spellStart"/>
      <w:r w:rsidRPr="00F04A2F">
        <w:t>tässä</w:t>
      </w:r>
      <w:proofErr w:type="spellEnd"/>
      <w:r w:rsidRPr="00F04A2F">
        <w:t xml:space="preserve"> </w:t>
      </w:r>
      <w:proofErr w:type="spellStart"/>
      <w:r w:rsidRPr="00F04A2F">
        <w:t>mainittua</w:t>
      </w:r>
      <w:proofErr w:type="spellEnd"/>
      <w:r w:rsidRPr="00F04A2F">
        <w:t xml:space="preserve"> </w:t>
      </w:r>
      <w:proofErr w:type="spellStart"/>
      <w:r w:rsidRPr="00F04A2F">
        <w:t>salassapitoehtoa</w:t>
      </w:r>
      <w:proofErr w:type="spellEnd"/>
      <w:r w:rsidRPr="00F04A2F">
        <w:t xml:space="preserve">, </w:t>
      </w:r>
      <w:proofErr w:type="spellStart"/>
      <w:r w:rsidRPr="00F04A2F">
        <w:t>työntekijä</w:t>
      </w:r>
      <w:proofErr w:type="spellEnd"/>
      <w:r w:rsidRPr="00F04A2F">
        <w:t xml:space="preserve"> on </w:t>
      </w:r>
      <w:proofErr w:type="spellStart"/>
      <w:r w:rsidRPr="00F04A2F">
        <w:t>velvollinen</w:t>
      </w:r>
      <w:proofErr w:type="spellEnd"/>
      <w:r w:rsidRPr="00F04A2F">
        <w:t xml:space="preserve"> </w:t>
      </w:r>
      <w:proofErr w:type="spellStart"/>
      <w:r w:rsidRPr="00F04A2F">
        <w:t>maksamaan</w:t>
      </w:r>
      <w:proofErr w:type="spellEnd"/>
      <w:r w:rsidRPr="00F04A2F">
        <w:t xml:space="preserve"> </w:t>
      </w:r>
      <w:proofErr w:type="spellStart"/>
      <w:r w:rsidRPr="00F04A2F">
        <w:t>työnantajalle</w:t>
      </w:r>
      <w:proofErr w:type="spellEnd"/>
      <w:r w:rsidRPr="00F04A2F">
        <w:t xml:space="preserve"> </w:t>
      </w:r>
      <w:proofErr w:type="spellStart"/>
      <w:r w:rsidRPr="00F04A2F">
        <w:t>sopimussakkona</w:t>
      </w:r>
      <w:proofErr w:type="spellEnd"/>
      <w:r w:rsidRPr="00F04A2F">
        <w:t xml:space="preserve"> </w:t>
      </w:r>
      <w:proofErr w:type="spellStart"/>
      <w:r w:rsidRPr="00F04A2F">
        <w:t>määrän</w:t>
      </w:r>
      <w:proofErr w:type="spellEnd"/>
      <w:r w:rsidRPr="00F04A2F">
        <w:t xml:space="preserve">, </w:t>
      </w:r>
      <w:proofErr w:type="spellStart"/>
      <w:r w:rsidRPr="00F04A2F">
        <w:t>joka</w:t>
      </w:r>
      <w:proofErr w:type="spellEnd"/>
      <w:r w:rsidRPr="00F04A2F">
        <w:t xml:space="preserve"> </w:t>
      </w:r>
      <w:proofErr w:type="spellStart"/>
      <w:r w:rsidRPr="00F04A2F">
        <w:t>vastaa</w:t>
      </w:r>
      <w:proofErr w:type="spellEnd"/>
      <w:r w:rsidRPr="00F04A2F">
        <w:t xml:space="preserve"> </w:t>
      </w:r>
      <w:proofErr w:type="spellStart"/>
      <w:r w:rsidRPr="00F04A2F">
        <w:t>työntekijän</w:t>
      </w:r>
      <w:proofErr w:type="spellEnd"/>
      <w:r w:rsidRPr="00F04A2F">
        <w:t xml:space="preserve"> </w:t>
      </w:r>
      <w:proofErr w:type="spellStart"/>
      <w:r w:rsidRPr="00F04A2F">
        <w:t>työsuhteen</w:t>
      </w:r>
      <w:proofErr w:type="spellEnd"/>
      <w:r w:rsidRPr="00F04A2F">
        <w:t xml:space="preserve"> </w:t>
      </w:r>
      <w:proofErr w:type="spellStart"/>
      <w:r w:rsidRPr="00F04A2F">
        <w:t>päättymistä</w:t>
      </w:r>
      <w:proofErr w:type="spellEnd"/>
      <w:r w:rsidRPr="00F04A2F">
        <w:t xml:space="preserve"> </w:t>
      </w:r>
      <w:proofErr w:type="spellStart"/>
      <w:r w:rsidRPr="00F04A2F">
        <w:t>edeltäneiden</w:t>
      </w:r>
      <w:proofErr w:type="spellEnd"/>
      <w:r>
        <w:t xml:space="preserve"> </w:t>
      </w:r>
      <w:sdt>
        <w:sdtPr>
          <w:id w:val="-2087526180"/>
          <w:placeholder>
            <w:docPart w:val="938F23094E504E0593E2E4CFFAC1B222"/>
          </w:placeholder>
          <w:showingPlcHdr/>
        </w:sdtPr>
        <w:sdtEndPr/>
        <w:sdtContent>
          <w:r>
            <w:rPr>
              <w:rStyle w:val="Paikkamerkkiteksti"/>
            </w:rPr>
            <w:t xml:space="preserve"> [lisää ajanjakso; </w:t>
          </w:r>
          <w:r w:rsidRPr="00056B78">
            <w:rPr>
              <w:rStyle w:val="Paikkamerkkiteksti"/>
              <w:highlight w:val="yellow"/>
            </w:rPr>
            <w:t>esimerkiksi kuuden kuukauden ajalta, sopimussakon tulee olla kohtuullinen]</w:t>
          </w:r>
        </w:sdtContent>
      </w:sdt>
      <w:r>
        <w:t xml:space="preserve"> </w:t>
      </w:r>
      <w:proofErr w:type="spellStart"/>
      <w:r w:rsidRPr="00230B75">
        <w:t>saamaa</w:t>
      </w:r>
      <w:proofErr w:type="spellEnd"/>
      <w:r w:rsidRPr="00230B75">
        <w:t xml:space="preserve"> </w:t>
      </w:r>
      <w:proofErr w:type="spellStart"/>
      <w:r w:rsidRPr="00230B75">
        <w:t>palkkaa</w:t>
      </w:r>
      <w:proofErr w:type="spellEnd"/>
      <w:r w:rsidRPr="00F04A2F">
        <w:t xml:space="preserve">, </w:t>
      </w:r>
      <w:proofErr w:type="spellStart"/>
      <w:r w:rsidRPr="00F04A2F">
        <w:t>sekä</w:t>
      </w:r>
      <w:proofErr w:type="spellEnd"/>
      <w:r w:rsidRPr="00F04A2F">
        <w:t xml:space="preserve"> </w:t>
      </w:r>
      <w:proofErr w:type="spellStart"/>
      <w:r w:rsidRPr="00F04A2F">
        <w:t>korvaamaan</w:t>
      </w:r>
      <w:proofErr w:type="spellEnd"/>
      <w:r w:rsidRPr="00F04A2F">
        <w:t xml:space="preserve"> </w:t>
      </w:r>
      <w:proofErr w:type="spellStart"/>
      <w:r w:rsidRPr="00F04A2F">
        <w:t>salassapito</w:t>
      </w:r>
      <w:r w:rsidRPr="00F04A2F">
        <w:softHyphen/>
        <w:t>velvoitteen</w:t>
      </w:r>
      <w:proofErr w:type="spellEnd"/>
      <w:r w:rsidRPr="00F04A2F">
        <w:t xml:space="preserve"> </w:t>
      </w:r>
      <w:proofErr w:type="spellStart"/>
      <w:r w:rsidRPr="00F04A2F">
        <w:t>rikkomisesta</w:t>
      </w:r>
      <w:proofErr w:type="spellEnd"/>
      <w:r w:rsidRPr="00F04A2F">
        <w:t xml:space="preserve"> </w:t>
      </w:r>
      <w:proofErr w:type="spellStart"/>
      <w:r w:rsidRPr="00F04A2F">
        <w:t>työnantajalle</w:t>
      </w:r>
      <w:proofErr w:type="spellEnd"/>
      <w:r w:rsidRPr="00F04A2F">
        <w:t xml:space="preserve"> </w:t>
      </w:r>
      <w:proofErr w:type="spellStart"/>
      <w:r w:rsidRPr="00F04A2F">
        <w:t>aiheutuneen</w:t>
      </w:r>
      <w:proofErr w:type="spellEnd"/>
      <w:r w:rsidRPr="00F04A2F">
        <w:t xml:space="preserve"> </w:t>
      </w:r>
      <w:proofErr w:type="spellStart"/>
      <w:r w:rsidRPr="00F04A2F">
        <w:t>kaiken</w:t>
      </w:r>
      <w:proofErr w:type="spellEnd"/>
      <w:r w:rsidRPr="00F04A2F">
        <w:t xml:space="preserve"> </w:t>
      </w:r>
      <w:proofErr w:type="spellStart"/>
      <w:r w:rsidRPr="00F04A2F">
        <w:t>vahingon</w:t>
      </w:r>
      <w:proofErr w:type="spellEnd"/>
      <w:r>
        <w:t>.</w:t>
      </w:r>
    </w:p>
    <w:p w14:paraId="3998E483" w14:textId="77777777" w:rsidR="00F07080" w:rsidRDefault="00F07080" w:rsidP="00FD17F7">
      <w:pPr>
        <w:pStyle w:val="Leipteksti"/>
        <w:ind w:left="2693"/>
      </w:pPr>
    </w:p>
    <w:p w14:paraId="39834BE8" w14:textId="77777777" w:rsidR="00F07080" w:rsidRDefault="00F07080" w:rsidP="00F07080">
      <w:pPr>
        <w:pStyle w:val="Otsikko2"/>
      </w:pPr>
      <w:r>
        <w:t>Sopimuskappaleet</w:t>
      </w:r>
    </w:p>
    <w:p w14:paraId="7D03E6B5" w14:textId="77777777" w:rsidR="00F07080" w:rsidRDefault="00F07080" w:rsidP="00F07080">
      <w:pPr>
        <w:pStyle w:val="Leipteksti"/>
      </w:pPr>
    </w:p>
    <w:p w14:paraId="19B6AF62" w14:textId="77777777" w:rsidR="00F07080" w:rsidRPr="00F07080" w:rsidRDefault="00F07080" w:rsidP="00FD17F7">
      <w:pPr>
        <w:pStyle w:val="LeiptekstiAS"/>
        <w:ind w:left="2693"/>
      </w:pPr>
      <w:r w:rsidRPr="00F07080">
        <w:t>Tätä sopimusta on tehty kaksi (2) samanlaista kappaletta, yksi kummallekin sopijapuolelle.</w:t>
      </w:r>
    </w:p>
    <w:p w14:paraId="1072FF5F" w14:textId="77777777" w:rsidR="00F07080" w:rsidRDefault="00C636C2" w:rsidP="00C636C2">
      <w:pPr>
        <w:pStyle w:val="Otsikko2"/>
      </w:pPr>
      <w:r>
        <w:t>Allekirjoitukset</w:t>
      </w:r>
    </w:p>
    <w:p w14:paraId="26BB9EE7" w14:textId="77777777" w:rsidR="00C636C2" w:rsidRDefault="00C636C2" w:rsidP="00C636C2">
      <w:pPr>
        <w:pStyle w:val="Leipteksti"/>
        <w:rPr>
          <w:lang w:val="fi-FI"/>
        </w:rPr>
      </w:pPr>
    </w:p>
    <w:sdt>
      <w:sdtPr>
        <w:id w:val="187502379"/>
        <w:placeholder>
          <w:docPart w:val="7D725F41906C4559A8C8B0E4B2789B6A"/>
        </w:placeholder>
        <w:showingPlcHdr/>
      </w:sdtPr>
      <w:sdtEndPr/>
      <w:sdtContent>
        <w:p w14:paraId="06CBD106" w14:textId="77777777" w:rsidR="00C636C2" w:rsidRDefault="00C636C2" w:rsidP="00FD17F7">
          <w:pPr>
            <w:pStyle w:val="LeiptekstiAS"/>
            <w:ind w:left="2637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41E8322" w14:textId="77777777" w:rsidR="00C636C2" w:rsidRDefault="00C636C2" w:rsidP="00C636C2">
      <w:pPr>
        <w:pStyle w:val="Leipteksti"/>
      </w:pPr>
    </w:p>
    <w:p w14:paraId="319992C8" w14:textId="77777777" w:rsidR="00C636C2" w:rsidRDefault="00C636C2" w:rsidP="00C636C2">
      <w:pPr>
        <w:pStyle w:val="Leipteksti"/>
      </w:pPr>
    </w:p>
    <w:p w14:paraId="6BA0DDEB" w14:textId="77777777" w:rsidR="00C636C2" w:rsidRDefault="00C636C2" w:rsidP="00C636C2">
      <w:pPr>
        <w:pStyle w:val="Leipteksti"/>
      </w:pPr>
    </w:p>
    <w:p w14:paraId="156E635B" w14:textId="77777777" w:rsidR="00C636C2" w:rsidRDefault="00C636C2" w:rsidP="00C636C2">
      <w:pPr>
        <w:pStyle w:val="Leipteksti"/>
      </w:pPr>
    </w:p>
    <w:p w14:paraId="46E64B96" w14:textId="77777777" w:rsidR="00C636C2" w:rsidRDefault="00C636C2" w:rsidP="00C636C2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C636C2" w14:paraId="4CD5DAF3" w14:textId="77777777" w:rsidTr="00FD17F7">
        <w:trPr>
          <w:trHeight w:val="189"/>
        </w:trPr>
        <w:tc>
          <w:tcPr>
            <w:tcW w:w="3483" w:type="dxa"/>
          </w:tcPr>
          <w:p w14:paraId="0BEE95CF" w14:textId="77777777" w:rsidR="00C636C2" w:rsidRPr="00310854" w:rsidRDefault="00352C4C" w:rsidP="00FD17F7">
            <w:pPr>
              <w:pStyle w:val="Leipteksti"/>
              <w:ind w:left="-96"/>
            </w:pPr>
            <w:sdt>
              <w:sdtPr>
                <w:id w:val="-386034110"/>
                <w:placeholder>
                  <w:docPart w:val="6118AE1DCF004AD385A8532FE1781E39"/>
                </w:placeholder>
              </w:sdtPr>
              <w:sdtEndPr/>
              <w:sdtContent>
                <w:r w:rsidR="00C636C2">
                  <w:t>[</w:t>
                </w:r>
                <w:proofErr w:type="spellStart"/>
                <w:r w:rsidR="00C636C2">
                  <w:t>työnantajan</w:t>
                </w:r>
                <w:proofErr w:type="spellEnd"/>
                <w:r w:rsidR="00C636C2">
                  <w:t xml:space="preserve"> </w:t>
                </w:r>
                <w:proofErr w:type="spellStart"/>
                <w:r w:rsidR="00C636C2">
                  <w:t>nimenselvennys</w:t>
                </w:r>
                <w:proofErr w:type="spellEnd"/>
                <w:r w:rsidR="00C636C2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5AF5D148" w14:textId="77777777" w:rsidR="00C636C2" w:rsidRPr="00310854" w:rsidRDefault="00C636C2" w:rsidP="00FF333A">
            <w:pPr>
              <w:pStyle w:val="Leipteksti"/>
            </w:pPr>
          </w:p>
        </w:tc>
        <w:tc>
          <w:tcPr>
            <w:tcW w:w="3667" w:type="dxa"/>
          </w:tcPr>
          <w:p w14:paraId="236AA202" w14:textId="77777777" w:rsidR="00C636C2" w:rsidRPr="00310854" w:rsidRDefault="00352C4C" w:rsidP="00FD17F7">
            <w:pPr>
              <w:pStyle w:val="Leipteksti"/>
              <w:ind w:left="-96"/>
            </w:pPr>
            <w:sdt>
              <w:sdtPr>
                <w:id w:val="466398154"/>
                <w:placeholder>
                  <w:docPart w:val="CBDC4F890E20430293536473A2469568"/>
                </w:placeholder>
              </w:sdtPr>
              <w:sdtEndPr/>
              <w:sdtContent>
                <w:r w:rsidR="00C636C2">
                  <w:t>[</w:t>
                </w:r>
                <w:proofErr w:type="spellStart"/>
                <w:r w:rsidR="00C636C2">
                  <w:t>työntekijän</w:t>
                </w:r>
                <w:proofErr w:type="spellEnd"/>
                <w:r w:rsidR="00C636C2">
                  <w:t xml:space="preserve"> </w:t>
                </w:r>
                <w:proofErr w:type="spellStart"/>
                <w:r w:rsidR="00C636C2">
                  <w:t>nimenselvennys</w:t>
                </w:r>
                <w:proofErr w:type="spellEnd"/>
                <w:r w:rsidR="00C636C2">
                  <w:t>]</w:t>
                </w:r>
              </w:sdtContent>
            </w:sdt>
          </w:p>
        </w:tc>
      </w:tr>
    </w:tbl>
    <w:p w14:paraId="433D8D45" w14:textId="0838A4BA" w:rsidR="005A5B66" w:rsidRDefault="005A5B66" w:rsidP="005A5B66">
      <w:pPr>
        <w:pStyle w:val="Leipteksti"/>
        <w:rPr>
          <w:lang w:val="fi-FI"/>
        </w:rPr>
      </w:pPr>
    </w:p>
    <w:p w14:paraId="279CBF88" w14:textId="3BD7808A" w:rsidR="00C636C2" w:rsidRPr="00352C4C" w:rsidRDefault="00C636C2" w:rsidP="00352C4C">
      <w:pPr>
        <w:rPr>
          <w:rFonts w:ascii="Arial" w:hAnsi="Arial"/>
          <w:color w:val="auto"/>
          <w:sz w:val="20"/>
        </w:rPr>
      </w:pPr>
      <w:bookmarkStart w:id="0" w:name="_GoBack"/>
      <w:bookmarkEnd w:id="0"/>
    </w:p>
    <w:sectPr w:rsidR="00C636C2" w:rsidRPr="00352C4C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337B" w14:textId="77777777" w:rsidR="00F07080" w:rsidRDefault="00F07080" w:rsidP="00E24890">
      <w:r>
        <w:separator/>
      </w:r>
    </w:p>
  </w:endnote>
  <w:endnote w:type="continuationSeparator" w:id="0">
    <w:p w14:paraId="77944C58" w14:textId="77777777" w:rsidR="00F07080" w:rsidRDefault="00F07080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3A94C174" w14:textId="77777777" w:rsidTr="0079437B">
      <w:tc>
        <w:tcPr>
          <w:tcW w:w="10194" w:type="dxa"/>
        </w:tcPr>
        <w:p w14:paraId="01F1F6C6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61519207" w14:textId="77777777" w:rsidTr="0079437B">
      <w:tc>
        <w:tcPr>
          <w:tcW w:w="10194" w:type="dxa"/>
        </w:tcPr>
        <w:p w14:paraId="77CE4978" w14:textId="77777777" w:rsidR="0079437B" w:rsidRPr="00C13352" w:rsidRDefault="00352C4C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3FE578A1" w14:textId="77777777" w:rsidR="0079437B" w:rsidRPr="00C13352" w:rsidRDefault="00352C4C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115BF2B5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233B" w14:textId="77777777" w:rsidR="00F07080" w:rsidRDefault="00F07080" w:rsidP="00E24890">
      <w:r>
        <w:separator/>
      </w:r>
    </w:p>
  </w:footnote>
  <w:footnote w:type="continuationSeparator" w:id="0">
    <w:p w14:paraId="4608A11E" w14:textId="77777777" w:rsidR="00F07080" w:rsidRDefault="00F07080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9A52E3" w14:paraId="3D4AE624" w14:textId="77777777" w:rsidTr="000B3D50">
      <w:tc>
        <w:tcPr>
          <w:tcW w:w="5216" w:type="dxa"/>
        </w:tcPr>
        <w:p w14:paraId="5FE12DD5" w14:textId="77777777" w:rsidR="009A52E3" w:rsidRPr="005A5B66" w:rsidRDefault="009A52E3" w:rsidP="009A52E3">
          <w:pPr>
            <w:pStyle w:val="Leipteksti"/>
            <w:tabs>
              <w:tab w:val="left" w:pos="3330"/>
            </w:tabs>
            <w:rPr>
              <w:sz w:val="22"/>
            </w:rPr>
          </w:pPr>
          <w:r>
            <w:rPr>
              <w:sz w:val="22"/>
            </w:rPr>
            <w:tab/>
          </w:r>
        </w:p>
      </w:tc>
      <w:sdt>
        <w:sdtPr>
          <w:rPr>
            <w:sz w:val="22"/>
          </w:rPr>
          <w:alias w:val="Aihe"/>
          <w:tag w:val=""/>
          <w:id w:val="-32897883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CA81F7E" w14:textId="77777777" w:rsidR="009A52E3" w:rsidRPr="005A5B66" w:rsidRDefault="009A52E3" w:rsidP="009A52E3">
              <w:pPr>
                <w:pStyle w:val="Leipteksti"/>
                <w:rPr>
                  <w:sz w:val="22"/>
                </w:rPr>
              </w:pPr>
              <w:proofErr w:type="spellStart"/>
              <w:r w:rsidRPr="005A5B66">
                <w:rPr>
                  <w:sz w:val="22"/>
                </w:rPr>
                <w:t>Salassapitosopimus</w:t>
              </w:r>
              <w:proofErr w:type="spellEnd"/>
            </w:p>
          </w:tc>
        </w:sdtContent>
      </w:sdt>
      <w:tc>
        <w:tcPr>
          <w:tcW w:w="1304" w:type="dxa"/>
        </w:tcPr>
        <w:p w14:paraId="38CCF9D1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2A98A6FC" w14:textId="5BB1F844" w:rsidR="009A52E3" w:rsidRPr="005A5B66" w:rsidRDefault="009A52E3" w:rsidP="009A52E3">
          <w:pPr>
            <w:pStyle w:val="Leipteksti"/>
            <w:rPr>
              <w:sz w:val="22"/>
            </w:rPr>
          </w:pPr>
          <w:r w:rsidRPr="005A5B66">
            <w:rPr>
              <w:sz w:val="22"/>
            </w:rPr>
            <w:fldChar w:fldCharType="begin"/>
          </w:r>
          <w:r w:rsidRPr="005A5B66">
            <w:rPr>
              <w:sz w:val="22"/>
            </w:rPr>
            <w:instrText xml:space="preserve"> PAGE   \* MERGEFORMAT </w:instrText>
          </w:r>
          <w:r w:rsidRPr="005A5B66">
            <w:rPr>
              <w:sz w:val="22"/>
            </w:rPr>
            <w:fldChar w:fldCharType="separate"/>
          </w:r>
          <w:r w:rsidR="00D91F3E">
            <w:rPr>
              <w:noProof/>
              <w:sz w:val="22"/>
            </w:rPr>
            <w:t>2</w:t>
          </w:r>
          <w:r w:rsidRPr="005A5B66">
            <w:rPr>
              <w:sz w:val="22"/>
            </w:rPr>
            <w:fldChar w:fldCharType="end"/>
          </w:r>
          <w:r w:rsidRPr="005A5B66">
            <w:rPr>
              <w:sz w:val="22"/>
            </w:rPr>
            <w:t xml:space="preserve"> (</w:t>
          </w:r>
          <w:r w:rsidRPr="005A5B66">
            <w:rPr>
              <w:sz w:val="22"/>
            </w:rPr>
            <w:fldChar w:fldCharType="begin"/>
          </w:r>
          <w:r w:rsidRPr="005A5B66">
            <w:rPr>
              <w:sz w:val="22"/>
            </w:rPr>
            <w:instrText xml:space="preserve"> NUMPAGES   \* MERGEFORMAT </w:instrText>
          </w:r>
          <w:r w:rsidRPr="005A5B66">
            <w:rPr>
              <w:sz w:val="22"/>
            </w:rPr>
            <w:fldChar w:fldCharType="separate"/>
          </w:r>
          <w:r w:rsidR="00D91F3E">
            <w:rPr>
              <w:noProof/>
              <w:sz w:val="22"/>
            </w:rPr>
            <w:t>2</w:t>
          </w:r>
          <w:r w:rsidRPr="005A5B66">
            <w:rPr>
              <w:noProof/>
              <w:sz w:val="22"/>
            </w:rPr>
            <w:fldChar w:fldCharType="end"/>
          </w:r>
          <w:r w:rsidRPr="005A5B66">
            <w:rPr>
              <w:sz w:val="22"/>
            </w:rPr>
            <w:t>)</w:t>
          </w:r>
        </w:p>
      </w:tc>
    </w:tr>
    <w:tr w:rsidR="009A52E3" w14:paraId="632EB218" w14:textId="77777777" w:rsidTr="000B3D50">
      <w:tc>
        <w:tcPr>
          <w:tcW w:w="5216" w:type="dxa"/>
        </w:tcPr>
        <w:p w14:paraId="7D6BCFB0" w14:textId="77777777" w:rsidR="009A52E3" w:rsidRPr="005A5B66" w:rsidRDefault="009A52E3" w:rsidP="009A52E3">
          <w:pPr>
            <w:pStyle w:val="Yltunniste"/>
          </w:pPr>
        </w:p>
      </w:tc>
      <w:tc>
        <w:tcPr>
          <w:tcW w:w="2609" w:type="dxa"/>
        </w:tcPr>
        <w:p w14:paraId="2C0B8042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50443E6A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651B4B90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</w:tr>
    <w:tr w:rsidR="009A52E3" w14:paraId="389A25F0" w14:textId="77777777" w:rsidTr="000B3D50">
      <w:tc>
        <w:tcPr>
          <w:tcW w:w="5216" w:type="dxa"/>
        </w:tcPr>
        <w:p w14:paraId="11733A4F" w14:textId="77777777" w:rsidR="009A52E3" w:rsidRPr="005A5B66" w:rsidRDefault="009A52E3" w:rsidP="009A52E3">
          <w:pPr>
            <w:pStyle w:val="Yltunniste"/>
          </w:pPr>
        </w:p>
      </w:tc>
      <w:sdt>
        <w:sdtPr>
          <w:rPr>
            <w:noProof/>
            <w:sz w:val="22"/>
          </w:rPr>
          <w:alias w:val="Julkaisupäivämäärä"/>
          <w:tag w:val="AutomaticDate"/>
          <w:id w:val="64155166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0C909848" w14:textId="14AEDCCD" w:rsidR="009A52E3" w:rsidRPr="005A5B66" w:rsidRDefault="00D91F3E" w:rsidP="009A52E3">
              <w:pPr>
                <w:pStyle w:val="Leipteksti"/>
                <w:rPr>
                  <w:sz w:val="22"/>
                </w:rPr>
              </w:pPr>
              <w:r>
                <w:rPr>
                  <w:noProof/>
                  <w:sz w:val="22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222EC2BF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76F1E2E3" w14:textId="77777777" w:rsidR="009A52E3" w:rsidRPr="005A5B66" w:rsidRDefault="009A52E3" w:rsidP="009A52E3">
          <w:pPr>
            <w:pStyle w:val="Leipteksti"/>
            <w:rPr>
              <w:sz w:val="22"/>
            </w:rPr>
          </w:pPr>
        </w:p>
      </w:tc>
    </w:tr>
  </w:tbl>
  <w:p w14:paraId="0CAE2B40" w14:textId="77777777" w:rsidR="009A52E3" w:rsidRDefault="009A52E3" w:rsidP="009A52E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1CE3A1A" w14:textId="77777777" w:rsidTr="00C918E1">
      <w:tc>
        <w:tcPr>
          <w:tcW w:w="5216" w:type="dxa"/>
        </w:tcPr>
        <w:p w14:paraId="4F13AD37" w14:textId="6B744B53" w:rsidR="00406B8A" w:rsidRPr="005A5B66" w:rsidRDefault="009A52E3" w:rsidP="009A52E3">
          <w:pPr>
            <w:pStyle w:val="Leipteksti"/>
            <w:tabs>
              <w:tab w:val="left" w:pos="3330"/>
            </w:tabs>
            <w:rPr>
              <w:sz w:val="22"/>
            </w:rPr>
          </w:pPr>
          <w:r>
            <w:rPr>
              <w:sz w:val="22"/>
            </w:rPr>
            <w:tab/>
          </w:r>
        </w:p>
      </w:tc>
      <w:sdt>
        <w:sdtPr>
          <w:rPr>
            <w:sz w:val="22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0E90666" w14:textId="77777777" w:rsidR="00406B8A" w:rsidRPr="005A5B66" w:rsidRDefault="00F07080" w:rsidP="00F07080">
              <w:pPr>
                <w:pStyle w:val="Leipteksti"/>
                <w:rPr>
                  <w:sz w:val="22"/>
                </w:rPr>
              </w:pPr>
              <w:proofErr w:type="spellStart"/>
              <w:r w:rsidRPr="005A5B66">
                <w:rPr>
                  <w:sz w:val="22"/>
                </w:rPr>
                <w:t>Salassapitosopimus</w:t>
              </w:r>
              <w:proofErr w:type="spellEnd"/>
            </w:p>
          </w:tc>
        </w:sdtContent>
      </w:sdt>
      <w:tc>
        <w:tcPr>
          <w:tcW w:w="1304" w:type="dxa"/>
        </w:tcPr>
        <w:p w14:paraId="46A754B7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1C69CC45" w14:textId="3F86F360" w:rsidR="00406B8A" w:rsidRPr="005A5B66" w:rsidRDefault="00406B8A" w:rsidP="00F07080">
          <w:pPr>
            <w:pStyle w:val="Leipteksti"/>
            <w:rPr>
              <w:sz w:val="22"/>
            </w:rPr>
          </w:pPr>
          <w:r w:rsidRPr="005A5B66">
            <w:rPr>
              <w:sz w:val="22"/>
            </w:rPr>
            <w:fldChar w:fldCharType="begin"/>
          </w:r>
          <w:r w:rsidRPr="005A5B66">
            <w:rPr>
              <w:sz w:val="22"/>
            </w:rPr>
            <w:instrText xml:space="preserve"> PAGE   \* MERGEFORMAT </w:instrText>
          </w:r>
          <w:r w:rsidRPr="005A5B66">
            <w:rPr>
              <w:sz w:val="22"/>
            </w:rPr>
            <w:fldChar w:fldCharType="separate"/>
          </w:r>
          <w:r w:rsidR="00D91F3E">
            <w:rPr>
              <w:noProof/>
              <w:sz w:val="22"/>
            </w:rPr>
            <w:t>1</w:t>
          </w:r>
          <w:r w:rsidRPr="005A5B66">
            <w:rPr>
              <w:sz w:val="22"/>
            </w:rPr>
            <w:fldChar w:fldCharType="end"/>
          </w:r>
          <w:r w:rsidRPr="005A5B66">
            <w:rPr>
              <w:sz w:val="22"/>
            </w:rPr>
            <w:t xml:space="preserve"> (</w:t>
          </w:r>
          <w:r w:rsidR="00753261" w:rsidRPr="005A5B66">
            <w:rPr>
              <w:sz w:val="22"/>
            </w:rPr>
            <w:fldChar w:fldCharType="begin"/>
          </w:r>
          <w:r w:rsidR="00753261" w:rsidRPr="005A5B66">
            <w:rPr>
              <w:sz w:val="22"/>
            </w:rPr>
            <w:instrText xml:space="preserve"> NUMPAGES   \* MERGEFORMAT </w:instrText>
          </w:r>
          <w:r w:rsidR="00753261" w:rsidRPr="005A5B66">
            <w:rPr>
              <w:sz w:val="22"/>
            </w:rPr>
            <w:fldChar w:fldCharType="separate"/>
          </w:r>
          <w:r w:rsidR="00D91F3E">
            <w:rPr>
              <w:noProof/>
              <w:sz w:val="22"/>
            </w:rPr>
            <w:t>2</w:t>
          </w:r>
          <w:r w:rsidR="00753261" w:rsidRPr="005A5B66">
            <w:rPr>
              <w:noProof/>
              <w:sz w:val="22"/>
            </w:rPr>
            <w:fldChar w:fldCharType="end"/>
          </w:r>
          <w:r w:rsidRPr="005A5B66">
            <w:rPr>
              <w:sz w:val="22"/>
            </w:rPr>
            <w:t>)</w:t>
          </w:r>
        </w:p>
      </w:tc>
    </w:tr>
    <w:tr w:rsidR="00406B8A" w14:paraId="37CFA1EC" w14:textId="77777777" w:rsidTr="00C918E1">
      <w:tc>
        <w:tcPr>
          <w:tcW w:w="5216" w:type="dxa"/>
        </w:tcPr>
        <w:p w14:paraId="7F97B269" w14:textId="77777777" w:rsidR="00406B8A" w:rsidRPr="005A5B66" w:rsidRDefault="00406B8A" w:rsidP="00406B8A">
          <w:pPr>
            <w:pStyle w:val="Yltunniste"/>
          </w:pPr>
        </w:p>
      </w:tc>
      <w:tc>
        <w:tcPr>
          <w:tcW w:w="2609" w:type="dxa"/>
        </w:tcPr>
        <w:p w14:paraId="79A46478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32AF5963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0C05064E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</w:tr>
    <w:tr w:rsidR="00406B8A" w14:paraId="30DCE374" w14:textId="77777777" w:rsidTr="00C918E1">
      <w:tc>
        <w:tcPr>
          <w:tcW w:w="5216" w:type="dxa"/>
        </w:tcPr>
        <w:p w14:paraId="3383AE6E" w14:textId="77777777" w:rsidR="00406B8A" w:rsidRPr="005A5B66" w:rsidRDefault="00406B8A" w:rsidP="00406B8A">
          <w:pPr>
            <w:pStyle w:val="Yltunniste"/>
          </w:pPr>
        </w:p>
      </w:tc>
      <w:sdt>
        <w:sdtPr>
          <w:rPr>
            <w:noProof/>
            <w:sz w:val="22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5DC787AD" w14:textId="6AE2D12D" w:rsidR="00406B8A" w:rsidRPr="005A5B66" w:rsidRDefault="00D91F3E" w:rsidP="00F07080">
              <w:pPr>
                <w:pStyle w:val="Leipteksti"/>
                <w:rPr>
                  <w:sz w:val="22"/>
                </w:rPr>
              </w:pPr>
              <w:r>
                <w:rPr>
                  <w:noProof/>
                  <w:sz w:val="22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4AACF042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6789E9D8" w14:textId="77777777" w:rsidR="00406B8A" w:rsidRPr="005A5B66" w:rsidRDefault="00406B8A" w:rsidP="00F07080">
          <w:pPr>
            <w:pStyle w:val="Leipteksti"/>
            <w:rPr>
              <w:sz w:val="22"/>
            </w:rPr>
          </w:pPr>
        </w:p>
      </w:tc>
    </w:tr>
  </w:tbl>
  <w:p w14:paraId="250EA6C5" w14:textId="3D9D2FA0" w:rsidR="00CA12D5" w:rsidRDefault="009A52E3" w:rsidP="009A52E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80"/>
    <w:rsid w:val="000901DE"/>
    <w:rsid w:val="00100227"/>
    <w:rsid w:val="00130F63"/>
    <w:rsid w:val="001F39D3"/>
    <w:rsid w:val="002605E8"/>
    <w:rsid w:val="00352C4C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A5B66"/>
    <w:rsid w:val="005B67EF"/>
    <w:rsid w:val="00603FAE"/>
    <w:rsid w:val="00632154"/>
    <w:rsid w:val="006736C2"/>
    <w:rsid w:val="006A77E8"/>
    <w:rsid w:val="007122C0"/>
    <w:rsid w:val="0072012F"/>
    <w:rsid w:val="00733278"/>
    <w:rsid w:val="00743632"/>
    <w:rsid w:val="00753261"/>
    <w:rsid w:val="0075401E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96617"/>
    <w:rsid w:val="009A4A11"/>
    <w:rsid w:val="009A52E3"/>
    <w:rsid w:val="009E6155"/>
    <w:rsid w:val="00A11450"/>
    <w:rsid w:val="00A57A71"/>
    <w:rsid w:val="00B76800"/>
    <w:rsid w:val="00BA52BE"/>
    <w:rsid w:val="00C0196E"/>
    <w:rsid w:val="00C13352"/>
    <w:rsid w:val="00C14A4E"/>
    <w:rsid w:val="00C20EA4"/>
    <w:rsid w:val="00C3601F"/>
    <w:rsid w:val="00C636C2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91F3E"/>
    <w:rsid w:val="00DD4031"/>
    <w:rsid w:val="00DD5D49"/>
    <w:rsid w:val="00E24890"/>
    <w:rsid w:val="00EC4091"/>
    <w:rsid w:val="00ED43C4"/>
    <w:rsid w:val="00ED524A"/>
    <w:rsid w:val="00EF0452"/>
    <w:rsid w:val="00F07080"/>
    <w:rsid w:val="00F123BF"/>
    <w:rsid w:val="00F4235F"/>
    <w:rsid w:val="00F47634"/>
    <w:rsid w:val="00F50BBE"/>
    <w:rsid w:val="00F6014D"/>
    <w:rsid w:val="00FD17F7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D51139"/>
  <w15:docId w15:val="{9D5DCD1C-F7B7-45E0-B726-EA78416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F07080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F07080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F0708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FEDE7FE7D44EA7811365B81F81DD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F34837-1C4A-445C-90E7-E635F390C509}"/>
      </w:docPartPr>
      <w:docPartBody>
        <w:p w:rsidR="00AE3929" w:rsidRDefault="0025651F" w:rsidP="0025651F">
          <w:pPr>
            <w:pStyle w:val="FFFEDE7FE7D44EA7811365B81F81DD7A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8D09F34318484D908560CB5B901BF3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AD6B08-4E41-4247-854A-66E1CD012C5B}"/>
      </w:docPartPr>
      <w:docPartBody>
        <w:p w:rsidR="00AE3929" w:rsidRDefault="0025651F" w:rsidP="0025651F">
          <w:pPr>
            <w:pStyle w:val="8D09F34318484D908560CB5B901BF333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F2A2793DF40240DC85D5D4BB1A107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D11E91-4FA0-408B-9BAB-2304FA77BEBD}"/>
      </w:docPartPr>
      <w:docPartBody>
        <w:p w:rsidR="00AE3929" w:rsidRDefault="0025651F" w:rsidP="0025651F">
          <w:pPr>
            <w:pStyle w:val="F2A2793DF40240DC85D5D4BB1A1073E6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F259EB45BD1B4ABF8574DB226DC728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E692BE-495B-4AAF-AB29-7123D9F16CC1}"/>
      </w:docPartPr>
      <w:docPartBody>
        <w:p w:rsidR="00AE3929" w:rsidRDefault="0025651F" w:rsidP="0025651F">
          <w:pPr>
            <w:pStyle w:val="F259EB45BD1B4ABF8574DB226DC72822"/>
          </w:pPr>
          <w:r>
            <w:rPr>
              <w:rStyle w:val="Paikkamerkkiteksti"/>
            </w:rPr>
            <w:t xml:space="preserve"> [lisää ajanjakso; </w:t>
          </w:r>
          <w:r w:rsidRPr="00056B78">
            <w:rPr>
              <w:rStyle w:val="Paikkamerkkiteksti"/>
              <w:highlight w:val="yellow"/>
            </w:rPr>
            <w:t>määrittele ajanjakso työsuhteen päättymisen jälkeen, esimerkiksi arvioitu salassapitointressin kesto]</w:t>
          </w:r>
        </w:p>
      </w:docPartBody>
    </w:docPart>
    <w:docPart>
      <w:docPartPr>
        <w:name w:val="938F23094E504E0593E2E4CFFAC1B2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010B1D-A76B-4309-AD5B-13E06CC9B0FA}"/>
      </w:docPartPr>
      <w:docPartBody>
        <w:p w:rsidR="00AE3929" w:rsidRDefault="0025651F" w:rsidP="0025651F">
          <w:pPr>
            <w:pStyle w:val="938F23094E504E0593E2E4CFFAC1B222"/>
          </w:pPr>
          <w:r>
            <w:rPr>
              <w:rStyle w:val="Paikkamerkkiteksti"/>
            </w:rPr>
            <w:t xml:space="preserve"> [lisää ajanjakso; </w:t>
          </w:r>
          <w:r w:rsidRPr="00056B78">
            <w:rPr>
              <w:rStyle w:val="Paikkamerkkiteksti"/>
              <w:highlight w:val="yellow"/>
            </w:rPr>
            <w:t>esimerkiksi kuuden kuukauden ajalta, sopimussakon tulee olla kohtuullinen]</w:t>
          </w:r>
        </w:p>
      </w:docPartBody>
    </w:docPart>
    <w:docPart>
      <w:docPartPr>
        <w:name w:val="7D725F41906C4559A8C8B0E4B2789B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6A81E4-4F1C-42C2-AC4C-B9C77824777B}"/>
      </w:docPartPr>
      <w:docPartBody>
        <w:p w:rsidR="00AE3929" w:rsidRDefault="0025651F" w:rsidP="0025651F">
          <w:pPr>
            <w:pStyle w:val="7D725F41906C4559A8C8B0E4B2789B6A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118AE1DCF004AD385A8532FE1781E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B83501-9E41-413D-81C3-62426DE93020}"/>
      </w:docPartPr>
      <w:docPartBody>
        <w:p w:rsidR="00AE3929" w:rsidRDefault="0025651F" w:rsidP="0025651F">
          <w:pPr>
            <w:pStyle w:val="6118AE1DCF004AD385A8532FE1781E39"/>
          </w:pPr>
          <w:r>
            <w:rPr>
              <w:rStyle w:val="Paikkamerkkiteksti"/>
            </w:rPr>
            <w:t>[työnantaja]</w:t>
          </w:r>
        </w:p>
      </w:docPartBody>
    </w:docPart>
    <w:docPart>
      <w:docPartPr>
        <w:name w:val="CBDC4F890E20430293536473A24695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4D37A2-C985-4A49-AFDA-AA276CEBF895}"/>
      </w:docPartPr>
      <w:docPartBody>
        <w:p w:rsidR="00AE3929" w:rsidRDefault="0025651F" w:rsidP="0025651F">
          <w:pPr>
            <w:pStyle w:val="CBDC4F890E20430293536473A2469568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1F"/>
    <w:rsid w:val="0025651F"/>
    <w:rsid w:val="00A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25651F"/>
    <w:rPr>
      <w:color w:val="808080"/>
    </w:rPr>
  </w:style>
  <w:style w:type="paragraph" w:customStyle="1" w:styleId="FFFEDE7FE7D44EA7811365B81F81DD7A">
    <w:name w:val="FFFEDE7FE7D44EA7811365B81F81DD7A"/>
    <w:rsid w:val="0025651F"/>
  </w:style>
  <w:style w:type="paragraph" w:customStyle="1" w:styleId="8D09F34318484D908560CB5B901BF333">
    <w:name w:val="8D09F34318484D908560CB5B901BF333"/>
    <w:rsid w:val="0025651F"/>
  </w:style>
  <w:style w:type="paragraph" w:customStyle="1" w:styleId="F2A2793DF40240DC85D5D4BB1A1073E6">
    <w:name w:val="F2A2793DF40240DC85D5D4BB1A1073E6"/>
    <w:rsid w:val="0025651F"/>
  </w:style>
  <w:style w:type="paragraph" w:customStyle="1" w:styleId="F259EB45BD1B4ABF8574DB226DC72822">
    <w:name w:val="F259EB45BD1B4ABF8574DB226DC72822"/>
    <w:rsid w:val="0025651F"/>
  </w:style>
  <w:style w:type="paragraph" w:customStyle="1" w:styleId="938F23094E504E0593E2E4CFFAC1B222">
    <w:name w:val="938F23094E504E0593E2E4CFFAC1B222"/>
    <w:rsid w:val="0025651F"/>
  </w:style>
  <w:style w:type="paragraph" w:customStyle="1" w:styleId="7D725F41906C4559A8C8B0E4B2789B6A">
    <w:name w:val="7D725F41906C4559A8C8B0E4B2789B6A"/>
    <w:rsid w:val="0025651F"/>
  </w:style>
  <w:style w:type="paragraph" w:customStyle="1" w:styleId="6118AE1DCF004AD385A8532FE1781E39">
    <w:name w:val="6118AE1DCF004AD385A8532FE1781E39"/>
    <w:rsid w:val="0025651F"/>
  </w:style>
  <w:style w:type="paragraph" w:customStyle="1" w:styleId="CBDC4F890E20430293536473A2469568">
    <w:name w:val="CBDC4F890E20430293536473A2469568"/>
    <w:rsid w:val="00256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76FF38-B2EF-49B8-B576-CF4B9BDB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26</TotalTime>
  <Pages>1</Pages>
  <Words>141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Salassapitosopimus</dc:subject>
  <dc:creator>Pirkko Herttovuo</dc:creator>
  <cp:lastModifiedBy>Pirkko Herttovuo</cp:lastModifiedBy>
  <cp:revision>9</cp:revision>
  <dcterms:created xsi:type="dcterms:W3CDTF">2018-07-12T05:22:00Z</dcterms:created>
  <dcterms:modified xsi:type="dcterms:W3CDTF">2018-10-03T08:36:00Z</dcterms:modified>
</cp:coreProperties>
</file>